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A9D5" w14:textId="77777777" w:rsidR="007D5F62" w:rsidRDefault="007D5F62" w:rsidP="00454408"/>
    <w:p w14:paraId="5587C8B0" w14:textId="672D00FC" w:rsidR="0056663E" w:rsidRPr="0056663E" w:rsidRDefault="0056663E" w:rsidP="0056663E">
      <w:pPr>
        <w:jc w:val="center"/>
        <w:rPr>
          <w:b/>
          <w:bCs/>
          <w:sz w:val="44"/>
          <w:szCs w:val="44"/>
        </w:rPr>
      </w:pPr>
      <w:r w:rsidRPr="0056663E">
        <w:rPr>
          <w:b/>
          <w:bCs/>
          <w:sz w:val="44"/>
          <w:szCs w:val="44"/>
        </w:rPr>
        <w:t>REFERRAL FORM</w:t>
      </w:r>
    </w:p>
    <w:p w14:paraId="3EA84807" w14:textId="77777777" w:rsidR="0056663E" w:rsidRDefault="0056663E" w:rsidP="0056663E">
      <w:pPr>
        <w:jc w:val="center"/>
      </w:pPr>
    </w:p>
    <w:p w14:paraId="0794077A" w14:textId="77777777" w:rsidR="0056663E" w:rsidRDefault="0056663E" w:rsidP="0056663E">
      <w:pPr>
        <w:jc w:val="center"/>
      </w:pPr>
    </w:p>
    <w:p w14:paraId="049D0B94" w14:textId="77777777" w:rsidR="0056663E" w:rsidRDefault="0056663E" w:rsidP="0056663E">
      <w:pPr>
        <w:jc w:val="center"/>
      </w:pPr>
    </w:p>
    <w:p w14:paraId="28100634" w14:textId="63EE1B5F" w:rsidR="0056663E" w:rsidRDefault="0056663E" w:rsidP="0056663E">
      <w:r w:rsidRPr="0056663E">
        <w:rPr>
          <w:sz w:val="28"/>
          <w:szCs w:val="28"/>
        </w:rPr>
        <w:t>Patient name</w:t>
      </w:r>
      <w:r>
        <w:t xml:space="preserve"> _______________________________________________________________________</w:t>
      </w:r>
    </w:p>
    <w:p w14:paraId="6AF6BDC5" w14:textId="77777777" w:rsidR="0056663E" w:rsidRDefault="0056663E" w:rsidP="0056663E"/>
    <w:p w14:paraId="6FAFA38E" w14:textId="7B872C81" w:rsidR="0056663E" w:rsidRDefault="0056663E" w:rsidP="0056663E">
      <w:r w:rsidRPr="0056663E">
        <w:rPr>
          <w:sz w:val="28"/>
          <w:szCs w:val="28"/>
        </w:rPr>
        <w:t>DOB</w:t>
      </w:r>
      <w:r>
        <w:t xml:space="preserve"> ________________________                    </w:t>
      </w:r>
      <w:r w:rsidRPr="0056663E">
        <w:rPr>
          <w:sz w:val="28"/>
          <w:szCs w:val="28"/>
        </w:rPr>
        <w:t xml:space="preserve"> Insurance</w:t>
      </w:r>
      <w:r>
        <w:t xml:space="preserve"> __________________________________</w:t>
      </w:r>
    </w:p>
    <w:p w14:paraId="1AB408AA" w14:textId="77777777" w:rsidR="0056663E" w:rsidRDefault="0056663E" w:rsidP="0056663E"/>
    <w:p w14:paraId="7BF5AFB0" w14:textId="6AE913B1" w:rsidR="0056663E" w:rsidRDefault="0056663E" w:rsidP="0056663E">
      <w:r w:rsidRPr="0056663E">
        <w:rPr>
          <w:sz w:val="28"/>
          <w:szCs w:val="28"/>
        </w:rPr>
        <w:t xml:space="preserve">Phone </w:t>
      </w:r>
      <w:r>
        <w:t>_______________________</w:t>
      </w:r>
    </w:p>
    <w:p w14:paraId="10084E2B" w14:textId="77777777" w:rsidR="00626CF7" w:rsidRDefault="00626CF7" w:rsidP="0056663E"/>
    <w:p w14:paraId="315C4E3D" w14:textId="2DE937E6" w:rsidR="00626CF7" w:rsidRDefault="00626CF7" w:rsidP="0056663E">
      <w:r w:rsidRPr="00626CF7">
        <w:rPr>
          <w:sz w:val="28"/>
          <w:szCs w:val="28"/>
        </w:rPr>
        <w:t xml:space="preserve">Address </w:t>
      </w:r>
      <w:r>
        <w:t>___________________________________________________________________________</w:t>
      </w:r>
    </w:p>
    <w:p w14:paraId="1143717E" w14:textId="77777777" w:rsidR="0056663E" w:rsidRDefault="0056663E" w:rsidP="0056663E"/>
    <w:p w14:paraId="0458F9B8" w14:textId="77777777" w:rsidR="0056663E" w:rsidRDefault="0056663E" w:rsidP="0056663E"/>
    <w:p w14:paraId="0BD12C70" w14:textId="4DD2F15C" w:rsidR="0056663E" w:rsidRDefault="0056663E" w:rsidP="0056663E">
      <w:r w:rsidRPr="0056663E">
        <w:rPr>
          <w:sz w:val="28"/>
          <w:szCs w:val="28"/>
        </w:rPr>
        <w:t>Referring Doctor</w:t>
      </w:r>
      <w:r>
        <w:t xml:space="preserve"> ___________________________________________________________________</w:t>
      </w:r>
    </w:p>
    <w:p w14:paraId="5CDA8116" w14:textId="77777777" w:rsidR="0056663E" w:rsidRDefault="0056663E" w:rsidP="0056663E"/>
    <w:p w14:paraId="4DFA8573" w14:textId="143E300A" w:rsidR="0056663E" w:rsidRDefault="0056663E" w:rsidP="0056663E">
      <w:r w:rsidRPr="0056663E">
        <w:rPr>
          <w:sz w:val="28"/>
          <w:szCs w:val="28"/>
        </w:rPr>
        <w:t xml:space="preserve">Phone </w:t>
      </w:r>
      <w:r>
        <w:t xml:space="preserve">________________________________    </w:t>
      </w:r>
      <w:r w:rsidRPr="0056663E">
        <w:rPr>
          <w:sz w:val="28"/>
          <w:szCs w:val="28"/>
        </w:rPr>
        <w:t xml:space="preserve">Fax </w:t>
      </w:r>
      <w:r>
        <w:t>_______________________________________</w:t>
      </w:r>
    </w:p>
    <w:p w14:paraId="475BB216" w14:textId="77777777" w:rsidR="0056663E" w:rsidRDefault="0056663E" w:rsidP="0056663E"/>
    <w:p w14:paraId="5D0ACEE3" w14:textId="77777777" w:rsidR="0056663E" w:rsidRDefault="0056663E" w:rsidP="0056663E"/>
    <w:p w14:paraId="29C48496" w14:textId="42D4BAB4" w:rsidR="0056663E" w:rsidRDefault="0056663E" w:rsidP="0056663E">
      <w:r w:rsidRPr="0056663E">
        <w:rPr>
          <w:sz w:val="28"/>
          <w:szCs w:val="28"/>
        </w:rPr>
        <w:t>Reason for referral</w:t>
      </w:r>
      <w:r>
        <w:t xml:space="preserve"> _________________________________________________________________</w:t>
      </w:r>
    </w:p>
    <w:p w14:paraId="2B62FAB2" w14:textId="600DA78D" w:rsidR="0056663E" w:rsidRDefault="0056663E" w:rsidP="0056663E"/>
    <w:p w14:paraId="1E30117F" w14:textId="1825973F" w:rsidR="0056663E" w:rsidRDefault="0056663E" w:rsidP="0056663E">
      <w:r>
        <w:t>___________________________________________________________________________________</w:t>
      </w:r>
    </w:p>
    <w:p w14:paraId="1D67C2D6" w14:textId="77777777" w:rsidR="0056663E" w:rsidRDefault="0056663E" w:rsidP="0056663E"/>
    <w:p w14:paraId="22AA21AA" w14:textId="52CB618B" w:rsidR="0056663E" w:rsidRPr="00135E39" w:rsidRDefault="00135E39" w:rsidP="0056663E">
      <w:pPr>
        <w:rPr>
          <w:sz w:val="28"/>
          <w:szCs w:val="28"/>
        </w:rPr>
      </w:pPr>
      <w:r w:rsidRPr="00135E39">
        <w:rPr>
          <w:sz w:val="28"/>
          <w:szCs w:val="28"/>
        </w:rPr>
        <w:t xml:space="preserve">_____ </w:t>
      </w:r>
      <w:r w:rsidRPr="00135E39">
        <w:rPr>
          <w:b/>
          <w:bCs/>
          <w:sz w:val="28"/>
          <w:szCs w:val="28"/>
        </w:rPr>
        <w:t xml:space="preserve">FIRST AVAILABLE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135E39">
        <w:rPr>
          <w:b/>
          <w:bCs/>
          <w:sz w:val="28"/>
          <w:szCs w:val="28"/>
        </w:rPr>
        <w:t>LOCATION</w:t>
      </w:r>
    </w:p>
    <w:p w14:paraId="1D8C7867" w14:textId="77777777" w:rsidR="00135E39" w:rsidRPr="00135E39" w:rsidRDefault="00135E39" w:rsidP="0056663E">
      <w:pPr>
        <w:rPr>
          <w:sz w:val="28"/>
          <w:szCs w:val="28"/>
        </w:rPr>
      </w:pPr>
    </w:p>
    <w:p w14:paraId="32D5BC32" w14:textId="48AE11BA" w:rsidR="00135E39" w:rsidRPr="00135E39" w:rsidRDefault="00135E39" w:rsidP="0056663E">
      <w:pPr>
        <w:rPr>
          <w:sz w:val="28"/>
          <w:szCs w:val="28"/>
        </w:rPr>
      </w:pPr>
      <w:r w:rsidRPr="00135E39">
        <w:rPr>
          <w:sz w:val="28"/>
          <w:szCs w:val="28"/>
        </w:rPr>
        <w:t>_____ Timothy Barron, MD</w:t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  <w:t>_____ Fremont</w:t>
      </w:r>
    </w:p>
    <w:p w14:paraId="14D0CCC6" w14:textId="77777777" w:rsidR="00135E39" w:rsidRPr="00135E39" w:rsidRDefault="00135E39" w:rsidP="0056663E">
      <w:pPr>
        <w:rPr>
          <w:sz w:val="28"/>
          <w:szCs w:val="28"/>
        </w:rPr>
      </w:pPr>
    </w:p>
    <w:p w14:paraId="7A1AE8ED" w14:textId="4C3F5A28" w:rsidR="00135E39" w:rsidRPr="00135E39" w:rsidRDefault="00135E39" w:rsidP="0056663E">
      <w:pPr>
        <w:rPr>
          <w:sz w:val="28"/>
          <w:szCs w:val="28"/>
        </w:rPr>
      </w:pPr>
      <w:r w:rsidRPr="00135E39">
        <w:rPr>
          <w:sz w:val="28"/>
          <w:szCs w:val="28"/>
        </w:rPr>
        <w:t>_____ David Rawlinson, DO</w:t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  <w:t>_____ Grand Haven</w:t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</w:p>
    <w:p w14:paraId="64B9C228" w14:textId="77777777" w:rsidR="00135E39" w:rsidRPr="00135E39" w:rsidRDefault="00135E39" w:rsidP="0056663E">
      <w:pPr>
        <w:rPr>
          <w:sz w:val="28"/>
          <w:szCs w:val="28"/>
        </w:rPr>
      </w:pPr>
    </w:p>
    <w:p w14:paraId="3AB9D743" w14:textId="35728919" w:rsidR="00135E39" w:rsidRPr="00135E39" w:rsidRDefault="00135E39" w:rsidP="0056663E">
      <w:pPr>
        <w:rPr>
          <w:sz w:val="28"/>
          <w:szCs w:val="28"/>
        </w:rPr>
      </w:pPr>
      <w:r w:rsidRPr="00135E39">
        <w:rPr>
          <w:sz w:val="28"/>
          <w:szCs w:val="28"/>
        </w:rPr>
        <w:t>_____ Nathan Reed, DO</w:t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5E39">
        <w:rPr>
          <w:sz w:val="28"/>
          <w:szCs w:val="28"/>
        </w:rPr>
        <w:t>_____ Muskegon</w:t>
      </w:r>
    </w:p>
    <w:p w14:paraId="4D5E5652" w14:textId="77777777" w:rsidR="00135E39" w:rsidRPr="00135E39" w:rsidRDefault="00135E39" w:rsidP="0056663E">
      <w:pPr>
        <w:rPr>
          <w:sz w:val="28"/>
          <w:szCs w:val="28"/>
        </w:rPr>
      </w:pPr>
    </w:p>
    <w:p w14:paraId="3C0E1A69" w14:textId="3912AFBA" w:rsidR="00135E39" w:rsidRPr="00135E39" w:rsidRDefault="00135E39" w:rsidP="0056663E">
      <w:pPr>
        <w:rPr>
          <w:sz w:val="28"/>
          <w:szCs w:val="28"/>
        </w:rPr>
      </w:pPr>
      <w:r w:rsidRPr="00135E39">
        <w:rPr>
          <w:sz w:val="28"/>
          <w:szCs w:val="28"/>
        </w:rPr>
        <w:t>_____ Alixandra Riddering, MD</w:t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</w:r>
      <w:r w:rsidRPr="00135E39">
        <w:rPr>
          <w:sz w:val="28"/>
          <w:szCs w:val="28"/>
        </w:rPr>
        <w:tab/>
        <w:t>_____ No preference</w:t>
      </w:r>
    </w:p>
    <w:p w14:paraId="07FCC899" w14:textId="70987B5C" w:rsidR="00135E39" w:rsidRPr="00135E39" w:rsidRDefault="00135E39" w:rsidP="0056663E">
      <w:pPr>
        <w:rPr>
          <w:sz w:val="28"/>
          <w:szCs w:val="28"/>
        </w:rPr>
      </w:pPr>
    </w:p>
    <w:p w14:paraId="29B10CBE" w14:textId="6F275C19" w:rsidR="00135E39" w:rsidRPr="00135E39" w:rsidRDefault="00135E39" w:rsidP="0056663E">
      <w:pPr>
        <w:rPr>
          <w:sz w:val="28"/>
          <w:szCs w:val="28"/>
        </w:rPr>
      </w:pPr>
      <w:r w:rsidRPr="00135E39">
        <w:rPr>
          <w:sz w:val="28"/>
          <w:szCs w:val="28"/>
        </w:rPr>
        <w:t>_____ Deborah Wu, MD</w:t>
      </w:r>
    </w:p>
    <w:p w14:paraId="17EB7F6C" w14:textId="77777777" w:rsidR="0056663E" w:rsidRDefault="0056663E" w:rsidP="0056663E"/>
    <w:p w14:paraId="3D1C19F2" w14:textId="35F37283" w:rsidR="0056663E" w:rsidRDefault="0056663E" w:rsidP="0056663E">
      <w:pPr>
        <w:jc w:val="center"/>
        <w:rPr>
          <w:b/>
          <w:bCs/>
          <w:sz w:val="40"/>
          <w:szCs w:val="40"/>
        </w:rPr>
      </w:pPr>
      <w:r w:rsidRPr="001F53E2">
        <w:rPr>
          <w:b/>
          <w:bCs/>
          <w:sz w:val="40"/>
          <w:szCs w:val="40"/>
        </w:rPr>
        <w:t>Fax completed form with chart note, demographics and insurance to 231-733-0566</w:t>
      </w:r>
    </w:p>
    <w:p w14:paraId="7887118F" w14:textId="77777777" w:rsidR="00E16C7F" w:rsidRDefault="00E16C7F" w:rsidP="0056663E">
      <w:pPr>
        <w:jc w:val="center"/>
        <w:rPr>
          <w:b/>
          <w:bCs/>
          <w:sz w:val="40"/>
          <w:szCs w:val="40"/>
        </w:rPr>
      </w:pPr>
    </w:p>
    <w:p w14:paraId="07254424" w14:textId="47A193AF" w:rsidR="00E16C7F" w:rsidRPr="00E16C7F" w:rsidRDefault="00E16C7F" w:rsidP="0056663E">
      <w:pPr>
        <w:jc w:val="center"/>
        <w:rPr>
          <w:b/>
          <w:bCs/>
          <w:sz w:val="28"/>
          <w:szCs w:val="28"/>
        </w:rPr>
      </w:pPr>
      <w:r w:rsidRPr="00E16C7F">
        <w:rPr>
          <w:b/>
          <w:bCs/>
          <w:sz w:val="28"/>
          <w:szCs w:val="28"/>
        </w:rPr>
        <w:t>Appointment ________________ at _______ with Dr. ______________________</w:t>
      </w:r>
    </w:p>
    <w:sectPr w:rsidR="00E16C7F" w:rsidRPr="00E16C7F" w:rsidSect="006A5200">
      <w:headerReference w:type="default" r:id="rId9"/>
      <w:footerReference w:type="default" r:id="rId10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C165" w14:textId="77777777" w:rsidR="003A1252" w:rsidRDefault="003A1252" w:rsidP="009D2628">
      <w:r>
        <w:separator/>
      </w:r>
    </w:p>
  </w:endnote>
  <w:endnote w:type="continuationSeparator" w:id="0">
    <w:p w14:paraId="0F9B0F02" w14:textId="77777777" w:rsidR="003A1252" w:rsidRDefault="003A1252" w:rsidP="009D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B816" w14:textId="77777777" w:rsidR="009D2628" w:rsidRDefault="009D2628" w:rsidP="009D2628">
    <w:pPr>
      <w:pStyle w:val="Footer"/>
      <w:jc w:val="center"/>
      <w:rPr>
        <w:b/>
        <w:color w:val="000080"/>
        <w:u w:val="single"/>
      </w:rPr>
    </w:pPr>
    <w:hyperlink r:id="rId1" w:history="1">
      <w:r w:rsidRPr="00103095">
        <w:rPr>
          <w:rStyle w:val="Hyperlink"/>
          <w:rFonts w:ascii="Bell MT" w:hAnsi="Bell MT"/>
          <w:b/>
          <w:color w:val="000080"/>
          <w:sz w:val="16"/>
          <w:szCs w:val="16"/>
        </w:rPr>
        <w:t>www.shorelinevision.com</w:t>
      </w:r>
    </w:hyperlink>
  </w:p>
  <w:p w14:paraId="1B93DD8A" w14:textId="77777777" w:rsidR="009B2DC2" w:rsidRPr="00FE7926" w:rsidRDefault="009B2DC2" w:rsidP="009B2DC2">
    <w:pPr>
      <w:pStyle w:val="Footer"/>
      <w:jc w:val="center"/>
      <w:rPr>
        <w:color w:val="EEECE1"/>
        <w:sz w:val="12"/>
        <w:szCs w:val="12"/>
      </w:rPr>
    </w:pPr>
    <w:r w:rsidRPr="00FE7926">
      <w:rPr>
        <w:color w:val="EEECE1"/>
        <w:sz w:val="12"/>
        <w:szCs w:val="12"/>
      </w:rPr>
      <w:t>\\soserver\Public\Documents\word\Templates\SV_LetterHead.dot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64CB" w14:textId="77777777" w:rsidR="003A1252" w:rsidRDefault="003A1252" w:rsidP="009D2628">
      <w:r>
        <w:separator/>
      </w:r>
    </w:p>
  </w:footnote>
  <w:footnote w:type="continuationSeparator" w:id="0">
    <w:p w14:paraId="72D4D07F" w14:textId="77777777" w:rsidR="003A1252" w:rsidRDefault="003A1252" w:rsidP="009D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6865" w14:textId="75DCBF2C" w:rsidR="009D2628" w:rsidRDefault="00141292" w:rsidP="009D2628">
    <w:pPr>
      <w:pStyle w:val="Header"/>
      <w:jc w:val="center"/>
    </w:pPr>
    <w:r>
      <w:rPr>
        <w:noProof/>
      </w:rPr>
      <w:drawing>
        <wp:inline distT="0" distB="0" distL="0" distR="0" wp14:anchorId="62632B40" wp14:editId="45352428">
          <wp:extent cx="4122420" cy="781050"/>
          <wp:effectExtent l="0" t="0" r="0" b="0"/>
          <wp:docPr id="1980401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01" b="17366"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781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DAB10D" w14:textId="77777777" w:rsidR="009D2628" w:rsidRDefault="008406A9" w:rsidP="009D262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1BA85" wp14:editId="7F3D5F79">
              <wp:simplePos x="0" y="0"/>
              <wp:positionH relativeFrom="column">
                <wp:posOffset>-75565</wp:posOffset>
              </wp:positionH>
              <wp:positionV relativeFrom="paragraph">
                <wp:posOffset>32385</wp:posOffset>
              </wp:positionV>
              <wp:extent cx="6553835" cy="0"/>
              <wp:effectExtent l="10160" t="13335" r="825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8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350C6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2.55pt" to="510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" strokecolor="navy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663E"/>
    <w:rsid w:val="00006FEA"/>
    <w:rsid w:val="00081F31"/>
    <w:rsid w:val="000A275C"/>
    <w:rsid w:val="000A3564"/>
    <w:rsid w:val="00135E39"/>
    <w:rsid w:val="00141292"/>
    <w:rsid w:val="0014292B"/>
    <w:rsid w:val="001D3ADD"/>
    <w:rsid w:val="001F53E2"/>
    <w:rsid w:val="002651D2"/>
    <w:rsid w:val="002B45A2"/>
    <w:rsid w:val="00357281"/>
    <w:rsid w:val="003A1252"/>
    <w:rsid w:val="003C4406"/>
    <w:rsid w:val="00412A0B"/>
    <w:rsid w:val="0042754D"/>
    <w:rsid w:val="00454408"/>
    <w:rsid w:val="00473D9A"/>
    <w:rsid w:val="00493B07"/>
    <w:rsid w:val="0049535C"/>
    <w:rsid w:val="005030A3"/>
    <w:rsid w:val="0056663E"/>
    <w:rsid w:val="005D5293"/>
    <w:rsid w:val="00626CF7"/>
    <w:rsid w:val="006325AA"/>
    <w:rsid w:val="006456E2"/>
    <w:rsid w:val="006A5200"/>
    <w:rsid w:val="006D5B39"/>
    <w:rsid w:val="00730595"/>
    <w:rsid w:val="007548B7"/>
    <w:rsid w:val="00765F6F"/>
    <w:rsid w:val="00784F91"/>
    <w:rsid w:val="0079329A"/>
    <w:rsid w:val="007C1FE4"/>
    <w:rsid w:val="007C79B3"/>
    <w:rsid w:val="007D5F62"/>
    <w:rsid w:val="007E5C38"/>
    <w:rsid w:val="007E5E56"/>
    <w:rsid w:val="0081376C"/>
    <w:rsid w:val="00826589"/>
    <w:rsid w:val="008406A9"/>
    <w:rsid w:val="0090257C"/>
    <w:rsid w:val="00904292"/>
    <w:rsid w:val="009B2DC2"/>
    <w:rsid w:val="009D2628"/>
    <w:rsid w:val="00A44A38"/>
    <w:rsid w:val="00A45992"/>
    <w:rsid w:val="00A71003"/>
    <w:rsid w:val="00A93CDD"/>
    <w:rsid w:val="00B672F7"/>
    <w:rsid w:val="00B80E74"/>
    <w:rsid w:val="00BB069C"/>
    <w:rsid w:val="00C76F19"/>
    <w:rsid w:val="00CB4755"/>
    <w:rsid w:val="00CB7732"/>
    <w:rsid w:val="00D80F57"/>
    <w:rsid w:val="00DF75A1"/>
    <w:rsid w:val="00E16C7F"/>
    <w:rsid w:val="00E51E41"/>
    <w:rsid w:val="00E60B83"/>
    <w:rsid w:val="00E663DA"/>
    <w:rsid w:val="00F820BD"/>
    <w:rsid w:val="00FB519E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F3C98"/>
  <w15:docId w15:val="{78E1B50D-3119-4555-88E4-60FF1C7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628"/>
  </w:style>
  <w:style w:type="paragraph" w:styleId="Footer">
    <w:name w:val="footer"/>
    <w:basedOn w:val="Normal"/>
    <w:link w:val="FooterChar"/>
    <w:unhideWhenUsed/>
    <w:rsid w:val="009D2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628"/>
  </w:style>
  <w:style w:type="paragraph" w:styleId="BalloonText">
    <w:name w:val="Balloon Text"/>
    <w:basedOn w:val="Normal"/>
    <w:link w:val="BalloonTextChar"/>
    <w:uiPriority w:val="99"/>
    <w:semiHidden/>
    <w:unhideWhenUsed/>
    <w:rsid w:val="009D2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2628"/>
    <w:rPr>
      <w:color w:val="0000FF"/>
      <w:u w:val="single"/>
    </w:rPr>
  </w:style>
  <w:style w:type="table" w:styleId="TableGrid">
    <w:name w:val="Table Grid"/>
    <w:basedOn w:val="TableNormal"/>
    <w:uiPriority w:val="59"/>
    <w:rsid w:val="009D2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orelinevis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Word\Templates\SV_Ltrhd_logo2.d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e5b88c1-600b-4ffd-992d-08b28379e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0E63A4274F347B0DD8D32439CF804" ma:contentTypeVersion="18" ma:contentTypeDescription="Create a new document." ma:contentTypeScope="" ma:versionID="325f8963fa72beb30fa4c872faf870bf">
  <xsd:schema xmlns:xsd="http://www.w3.org/2001/XMLSchema" xmlns:xs="http://www.w3.org/2001/XMLSchema" xmlns:p="http://schemas.microsoft.com/office/2006/metadata/properties" xmlns:ns1="http://schemas.microsoft.com/sharepoint/v3" xmlns:ns3="7f7e5c48-006a-4283-a8c7-63030dba4673" xmlns:ns4="4e5b88c1-600b-4ffd-992d-08b28379eecc" targetNamespace="http://schemas.microsoft.com/office/2006/metadata/properties" ma:root="true" ma:fieldsID="54f51f7978a680be86a9252c1f66ff52" ns1:_="" ns3:_="" ns4:_="">
    <xsd:import namespace="http://schemas.microsoft.com/sharepoint/v3"/>
    <xsd:import namespace="7f7e5c48-006a-4283-a8c7-63030dba4673"/>
    <xsd:import namespace="4e5b88c1-600b-4ffd-992d-08b28379ee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5c48-006a-4283-a8c7-63030dba46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b88c1-600b-4ffd-992d-08b28379e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A8BEA-4AD1-4AAB-B989-3145EDBD1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5b88c1-600b-4ffd-992d-08b28379eecc"/>
  </ds:schemaRefs>
</ds:datastoreItem>
</file>

<file path=customXml/itemProps2.xml><?xml version="1.0" encoding="utf-8"?>
<ds:datastoreItem xmlns:ds="http://schemas.openxmlformats.org/officeDocument/2006/customXml" ds:itemID="{B7ED5860-32CA-4356-AD1F-4F5B6C978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8BDEB-596C-45E8-8D05-043D2835D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7e5c48-006a-4283-a8c7-63030dba4673"/>
    <ds:schemaRef ds:uri="4e5b88c1-600b-4ffd-992d-08b28379e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SV_Ltrhd_logo2.dot</Template>
  <TotalTime>45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Shoreline Vision</Company>
  <LinksUpToDate>false</LinksUpToDate>
  <CharactersWithSpaces>1102</CharactersWithSpaces>
  <SharedDoc>false</SharedDoc>
  <HLinks>
    <vt:vector size="6" baseType="variant">
      <vt:variant>
        <vt:i4>4063331</vt:i4>
      </vt:variant>
      <vt:variant>
        <vt:i4>0</vt:i4>
      </vt:variant>
      <vt:variant>
        <vt:i4>0</vt:i4>
      </vt:variant>
      <vt:variant>
        <vt:i4>5</vt:i4>
      </vt:variant>
      <vt:variant>
        <vt:lpwstr>http://www.shorelinevision.com/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Cook</dc:creator>
  <cp:lastModifiedBy>Melissa Chapman</cp:lastModifiedBy>
  <cp:revision>3</cp:revision>
  <cp:lastPrinted>2025-02-12T17:13:00Z</cp:lastPrinted>
  <dcterms:created xsi:type="dcterms:W3CDTF">2026-06-30T15:36:00Z</dcterms:created>
  <dcterms:modified xsi:type="dcterms:W3CDTF">2026-07-08T17:49:00Z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0x0101000CF0E63A4274F347B0DD8D32439CF804</vt:lpwstr>
  </property>
</Properties>
</file>